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23"/>
          <w:szCs w:val="23"/>
        </w:rPr>
        <w:alias w:val="Nombre del currículo"/>
        <w:tag w:val="Nombre del currículo"/>
        <w:id w:val="809426422"/>
        <w:placeholder>
          <w:docPart w:val="B8BCC97B0E0C4679A71759C15A0DBC11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W w:w="5068" w:type="pct"/>
            <w:tblLook w:val="04A0" w:firstRow="1" w:lastRow="0" w:firstColumn="1" w:lastColumn="0" w:noHBand="0" w:noVBand="1"/>
          </w:tblPr>
          <w:tblGrid>
            <w:gridCol w:w="2309"/>
            <w:gridCol w:w="7680"/>
          </w:tblGrid>
          <w:tr w:rsidR="001E2EDC" w:rsidTr="00A70FA6">
            <w:trPr>
              <w:trHeight w:val="597"/>
            </w:trPr>
            <w:tc>
              <w:tcPr>
                <w:tcW w:w="23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E2EDC" w:rsidRDefault="001E2EDC">
                <w:pPr>
                  <w:pStyle w:val="Nombre"/>
                </w:pPr>
              </w:p>
            </w:tc>
            <w:tc>
              <w:tcPr>
                <w:tcW w:w="7681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E2EDC" w:rsidRDefault="005706FB">
                <w:pPr>
                  <w:pStyle w:val="Nombre"/>
                </w:pPr>
                <w:sdt>
                  <w:sdtPr>
                    <w:id w:val="809184597"/>
                    <w:placeholder>
                      <w:docPart w:val="3407DC1D317C4B778FA4040CCCBE1C7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1E2EDC">
                      <w:rPr>
                        <w:lang w:val="es-CL"/>
                      </w:rPr>
                      <w:t>Emanuel León Carreño</w:t>
                    </w:r>
                  </w:sdtContent>
                </w:sdt>
              </w:p>
            </w:tc>
          </w:tr>
          <w:tr w:rsidR="001E2EDC" w:rsidTr="00A70FA6">
            <w:trPr>
              <w:trHeight w:val="133"/>
            </w:trPr>
            <w:tc>
              <w:tcPr>
                <w:tcW w:w="2309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809184598"/>
                  <w:placeholder>
                    <w:docPart w:val="AC3D4C1546FF43F49A001F9AC2ED4F0C"/>
                  </w:placeholder>
                  <w:date w:fullDate="2012-10-16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1E2EDC" w:rsidRDefault="00597508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16-10-2012</w:t>
                    </w:r>
                  </w:p>
                </w:sdtContent>
              </w:sdt>
            </w:tc>
            <w:tc>
              <w:tcPr>
                <w:tcW w:w="7681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1E2EDC" w:rsidRDefault="001E2EDC">
                <w:r>
                  <w:t>Datos Personales</w:t>
                </w:r>
              </w:p>
            </w:tc>
          </w:tr>
          <w:tr w:rsidR="001E2EDC" w:rsidTr="00A70FA6">
            <w:trPr>
              <w:trHeight w:val="1502"/>
            </w:trPr>
            <w:tc>
              <w:tcPr>
                <w:tcW w:w="23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1E2EDC" w:rsidRDefault="001E2EDC">
                <w:pPr>
                  <w:jc w:val="center"/>
                </w:pPr>
              </w:p>
            </w:tc>
            <w:tc>
              <w:tcPr>
                <w:tcW w:w="768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597508" w:rsidRDefault="001E2EDC" w:rsidP="00537EC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>Dirección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>: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>Don Jorge Ross Ossa #891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br/>
                  <w:t xml:space="preserve">Fono     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E035E7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: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8854792 </w:t>
                </w:r>
                <w:r w:rsidR="00597508">
                  <w:rPr>
                    <w:rFonts w:ascii="Calibri" w:hAnsi="Calibri" w:cs="Calibri"/>
                    <w:i/>
                    <w:sz w:val="24"/>
                    <w:szCs w:val="24"/>
                  </w:rPr>
                  <w:t>–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597508">
                  <w:rPr>
                    <w:rFonts w:ascii="Calibri" w:hAnsi="Calibri" w:cs="Calibri"/>
                    <w:i/>
                    <w:sz w:val="24"/>
                    <w:szCs w:val="24"/>
                  </w:rPr>
                  <w:t>63408639</w:t>
                </w:r>
              </w:p>
              <w:p w:rsidR="003D1432" w:rsidRPr="003D1432" w:rsidRDefault="00E035E7" w:rsidP="00537EC6">
                <w:pPr>
                  <w:rPr>
                    <w:rFonts w:ascii="Calibri" w:hAnsi="Calibri" w:cs="Calibri"/>
                    <w:i/>
                    <w:color w:val="F7B615" w:themeColor="hyperlink"/>
                    <w:sz w:val="24"/>
                    <w:szCs w:val="24"/>
                    <w:u w:val="single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Correo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 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: </w:t>
                </w:r>
                <w:hyperlink r:id="rId12" w:history="1">
                  <w:r w:rsidRPr="006E0839">
                    <w:rPr>
                      <w:rStyle w:val="Hipervnculo"/>
                      <w:rFonts w:ascii="Calibri" w:hAnsi="Calibri" w:cs="Calibri"/>
                      <w:i/>
                      <w:sz w:val="24"/>
                      <w:szCs w:val="24"/>
                    </w:rPr>
                    <w:t>eleonc@live.cl</w:t>
                  </w:r>
                </w:hyperlink>
                <w:r w:rsidR="003D1432" w:rsidRPr="003D1432">
                  <w:rPr>
                    <w:rStyle w:val="Hipervnculo"/>
                    <w:rFonts w:ascii="Calibri" w:hAnsi="Calibri" w:cs="Calibri"/>
                    <w:i/>
                    <w:sz w:val="24"/>
                    <w:szCs w:val="24"/>
                    <w:u w:val="none"/>
                  </w:rPr>
                  <w:t xml:space="preserve"> </w:t>
                </w:r>
                <w:r w:rsidR="003D1432" w:rsidRPr="003D1432">
                  <w:rPr>
                    <w:rStyle w:val="Hipervnculo"/>
                    <w:rFonts w:ascii="Calibri" w:hAnsi="Calibri" w:cs="Calibri"/>
                    <w:i/>
                    <w:color w:val="auto"/>
                    <w:sz w:val="24"/>
                    <w:szCs w:val="24"/>
                    <w:u w:val="none"/>
                  </w:rPr>
                  <w:t>;</w:t>
                </w:r>
                <w:r w:rsidR="003D1432">
                  <w:rPr>
                    <w:rStyle w:val="Hipervnculo"/>
                    <w:rFonts w:ascii="Calibri" w:hAnsi="Calibri" w:cs="Calibri"/>
                    <w:i/>
                    <w:sz w:val="24"/>
                    <w:szCs w:val="24"/>
                    <w:u w:val="none"/>
                  </w:rPr>
                  <w:t xml:space="preserve"> </w:t>
                </w:r>
                <w:hyperlink r:id="rId13" w:history="1">
                  <w:r w:rsidR="003D1432" w:rsidRPr="003C1D2B">
                    <w:rPr>
                      <w:rStyle w:val="Hipervnculo"/>
                      <w:rFonts w:ascii="Calibri" w:hAnsi="Calibri" w:cs="Calibri"/>
                      <w:i/>
                      <w:sz w:val="24"/>
                      <w:szCs w:val="24"/>
                    </w:rPr>
                    <w:t>eleonc.1@gmail.com</w:t>
                  </w:r>
                </w:hyperlink>
                <w:r w:rsidR="003D1432">
                  <w:rPr>
                    <w:rStyle w:val="Hipervnculo"/>
                    <w:rFonts w:ascii="Calibri" w:hAnsi="Calibri" w:cs="Calibri"/>
                    <w:i/>
                    <w:sz w:val="24"/>
                    <w:szCs w:val="24"/>
                    <w:u w:val="none"/>
                  </w:rPr>
                  <w:t xml:space="preserve"> </w:t>
                </w:r>
              </w:p>
              <w:p w:rsidR="00A70FA6" w:rsidRPr="006E0839" w:rsidRDefault="00A70FA6" w:rsidP="00A70FA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Fecha de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Nacimiento: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>27 de Diciembre de 1989</w:t>
                </w:r>
              </w:p>
              <w:p w:rsidR="00E035E7" w:rsidRPr="006E0839" w:rsidRDefault="00E035E7" w:rsidP="00537EC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Rut        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: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>17.255.669-8</w:t>
                </w:r>
              </w:p>
              <w:p w:rsidR="00537EC6" w:rsidRDefault="00E035E7" w:rsidP="00A70FA6">
                <w:pPr>
                  <w:rPr>
                    <w:rFonts w:ascii="Calibri" w:hAnsi="Calibri" w:cs="Calibri"/>
                    <w:i/>
                    <w:sz w:val="24"/>
                    <w:szCs w:val="24"/>
                  </w:rPr>
                </w:pP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Estado civil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          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 </w:t>
                </w:r>
                <w:r w:rsidR="00537EC6"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 </w:t>
                </w:r>
                <w:r w:rsidR="003D1432">
                  <w:rPr>
                    <w:rFonts w:ascii="Calibri" w:hAnsi="Calibri" w:cs="Calibri"/>
                    <w:i/>
                    <w:sz w:val="24"/>
                    <w:szCs w:val="24"/>
                  </w:rPr>
                  <w:t xml:space="preserve">: </w:t>
                </w:r>
                <w:r w:rsidRPr="006E0839">
                  <w:rPr>
                    <w:rFonts w:ascii="Calibri" w:hAnsi="Calibri" w:cs="Calibri"/>
                    <w:i/>
                    <w:sz w:val="24"/>
                    <w:szCs w:val="24"/>
                  </w:rPr>
                  <w:t>Soltero/Sin hijos</w:t>
                </w:r>
              </w:p>
              <w:p w:rsidR="003D1432" w:rsidRDefault="003D1432" w:rsidP="00A70FA6">
                <w:r>
                  <w:rPr>
                    <w:rFonts w:ascii="Calibri" w:hAnsi="Calibri" w:cs="Calibri"/>
                    <w:i/>
                    <w:sz w:val="24"/>
                    <w:szCs w:val="24"/>
                  </w:rPr>
                  <w:t>Nacionalidad             : Chilena.</w:t>
                </w:r>
              </w:p>
            </w:tc>
          </w:tr>
        </w:tbl>
        <w:p w:rsidR="001E2EDC" w:rsidRDefault="005706FB" w:rsidP="001E2EDC">
          <w:pPr>
            <w:tabs>
              <w:tab w:val="left" w:pos="2310"/>
            </w:tabs>
          </w:pPr>
        </w:p>
      </w:sdtContent>
    </w:sdt>
    <w:tbl>
      <w:tblPr>
        <w:tblStyle w:val="Tablaconcuadrcula"/>
        <w:tblW w:w="4996" w:type="pct"/>
        <w:jc w:val="center"/>
        <w:tblLook w:val="04A0" w:firstRow="1" w:lastRow="0" w:firstColumn="1" w:lastColumn="0" w:noHBand="0" w:noVBand="1"/>
      </w:tblPr>
      <w:tblGrid>
        <w:gridCol w:w="2309"/>
        <w:gridCol w:w="7545"/>
      </w:tblGrid>
      <w:tr w:rsidR="006A39DC" w:rsidTr="00E035E7">
        <w:trPr>
          <w:trHeight w:val="288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9DC" w:rsidRDefault="001E2EDC">
            <w:pPr>
              <w:rPr>
                <w:b/>
                <w:bCs/>
                <w:color w:val="FFFFFF" w:themeColor="background1"/>
              </w:rPr>
            </w:pPr>
            <w:r>
              <w:tab/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70FA6" w:rsidRPr="00A70FA6" w:rsidRDefault="00A70FA6" w:rsidP="00A70FA6">
            <w:pPr>
              <w:pStyle w:val="Seccin"/>
            </w:pPr>
            <w:r>
              <w:t>Objetivos</w:t>
            </w:r>
          </w:p>
          <w:p w:rsidR="00A70FA6" w:rsidRDefault="00A70FA6" w:rsidP="00A70FA6">
            <w:pPr>
              <w:pStyle w:val="Subseccin"/>
              <w:tabs>
                <w:tab w:val="left" w:pos="4590"/>
              </w:tabs>
            </w:pPr>
          </w:p>
          <w:p w:rsidR="006A39DC" w:rsidRPr="006E0839" w:rsidRDefault="00E035E7" w:rsidP="00A70FA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- Desempeñarme de la mejor manera en el trabajo.</w:t>
            </w:r>
          </w:p>
          <w:p w:rsidR="00E035E7" w:rsidRPr="006E0839" w:rsidRDefault="00E035E7" w:rsidP="00A70FA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- Crecer cada vez mas como persona.</w:t>
            </w:r>
          </w:p>
          <w:p w:rsidR="00E035E7" w:rsidRDefault="00E035E7" w:rsidP="00A70FA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- Terminar estudios de 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>Ing.</w:t>
            </w: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>C</w:t>
            </w: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ivil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en Minas.</w:t>
            </w:r>
          </w:p>
          <w:p w:rsidR="004803D5" w:rsidRDefault="004803D5" w:rsidP="00A70FA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4803D5" w:rsidRPr="006E0839" w:rsidRDefault="004803D5" w:rsidP="00A70FA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A39DC" w:rsidRPr="00A70FA6" w:rsidRDefault="001234D6" w:rsidP="00A70FA6">
            <w:pPr>
              <w:pStyle w:val="Seccin"/>
            </w:pPr>
            <w:r>
              <w:t>Formación académica</w:t>
            </w:r>
          </w:p>
          <w:p w:rsidR="007A23A5" w:rsidRDefault="007A23A5" w:rsidP="00E035E7">
            <w:pPr>
              <w:pStyle w:val="Subseccin"/>
              <w:tabs>
                <w:tab w:val="left" w:pos="4590"/>
              </w:tabs>
            </w:pPr>
          </w:p>
          <w:p w:rsidR="006A39DC" w:rsidRPr="006E0839" w:rsidRDefault="00E035E7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Educación básica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  </w:t>
            </w:r>
            <w:r w:rsidR="003D1432">
              <w:rPr>
                <w:rFonts w:ascii="Calibri" w:hAnsi="Calibri" w:cs="Calibri"/>
                <w:i/>
                <w:sz w:val="24"/>
                <w:szCs w:val="24"/>
              </w:rPr>
              <w:t xml:space="preserve"> : 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1997-2003 </w:t>
            </w:r>
            <w:r w:rsidR="00537EC6" w:rsidRPr="006E0839">
              <w:rPr>
                <w:rFonts w:ascii="Calibri" w:hAnsi="Calibri" w:cs="Calibri"/>
                <w:i/>
                <w:sz w:val="24"/>
                <w:szCs w:val="24"/>
              </w:rPr>
              <w:t>Colegio Fernando de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Aragón  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/ </w:t>
            </w:r>
            <w:r w:rsidR="00537EC6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7A23A5" w:rsidRPr="006E0839">
              <w:rPr>
                <w:rFonts w:ascii="Calibri" w:hAnsi="Calibri" w:cs="Calibri"/>
                <w:i/>
                <w:sz w:val="24"/>
                <w:szCs w:val="24"/>
              </w:rPr>
              <w:t>Completa</w:t>
            </w:r>
          </w:p>
          <w:p w:rsidR="00E035E7" w:rsidRPr="006E0839" w:rsidRDefault="007A23A5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Educación Media    : 2004-2007 Chilean Eagles College / Completa.</w:t>
            </w:r>
          </w:p>
          <w:p w:rsidR="00E035E7" w:rsidRDefault="007A23A5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E0839">
              <w:rPr>
                <w:rFonts w:ascii="Calibri" w:hAnsi="Calibri" w:cs="Calibri"/>
                <w:i/>
                <w:sz w:val="24"/>
                <w:szCs w:val="24"/>
              </w:rPr>
              <w:t>Educación Superior</w:t>
            </w:r>
            <w:r w:rsidR="006E0839"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: </w:t>
            </w:r>
            <w:r w:rsidR="006E0839">
              <w:rPr>
                <w:rFonts w:ascii="Calibri" w:hAnsi="Calibri" w:cs="Calibri"/>
                <w:i/>
                <w:sz w:val="24"/>
                <w:szCs w:val="24"/>
              </w:rPr>
              <w:t>Construcción</w:t>
            </w:r>
            <w:r w:rsidRPr="006E0839">
              <w:rPr>
                <w:rFonts w:ascii="Calibri" w:hAnsi="Calibri" w:cs="Calibri"/>
                <w:i/>
                <w:sz w:val="24"/>
                <w:szCs w:val="24"/>
              </w:rPr>
              <w:t xml:space="preserve"> Civil Universidad de las Américas.</w:t>
            </w:r>
            <w:r w:rsidR="0059750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6E0839">
              <w:rPr>
                <w:rFonts w:ascii="Calibri" w:hAnsi="Calibri" w:cs="Calibri"/>
                <w:i/>
                <w:sz w:val="24"/>
                <w:szCs w:val="24"/>
              </w:rPr>
              <w:t>Titula</w:t>
            </w:r>
            <w:r w:rsidR="00597508">
              <w:rPr>
                <w:rFonts w:ascii="Calibri" w:hAnsi="Calibri" w:cs="Calibri"/>
                <w:i/>
                <w:sz w:val="24"/>
                <w:szCs w:val="24"/>
              </w:rPr>
              <w:t>do en Abril del 2012</w:t>
            </w:r>
            <w:r w:rsidR="006E0839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:rsidR="004803D5" w:rsidRDefault="004803D5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5D7426" w:rsidRDefault="005D7426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5D7426" w:rsidRDefault="005D7426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4803D5" w:rsidRDefault="004803D5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4803D5" w:rsidRDefault="004803D5" w:rsidP="00537EC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A39DC" w:rsidRDefault="001234D6">
            <w:pPr>
              <w:pStyle w:val="Seccin"/>
            </w:pPr>
            <w:r>
              <w:lastRenderedPageBreak/>
              <w:t>experiencia</w:t>
            </w:r>
          </w:p>
          <w:p w:rsidR="004803D5" w:rsidRDefault="001234D6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</w:rPr>
              <w:t xml:space="preserve">  </w:t>
            </w:r>
          </w:p>
          <w:p w:rsidR="00A70FA6" w:rsidRPr="004803D5" w:rsidRDefault="00537EC6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803D5">
              <w:rPr>
                <w:rFonts w:ascii="Calibri" w:hAnsi="Calibri" w:cs="Calibri"/>
                <w:i/>
                <w:sz w:val="24"/>
                <w:szCs w:val="24"/>
              </w:rPr>
              <w:t xml:space="preserve">2011 - </w:t>
            </w:r>
            <w:r w:rsidR="00A70FA6" w:rsidRPr="004803D5">
              <w:rPr>
                <w:rFonts w:ascii="Calibri" w:hAnsi="Calibri" w:cs="Calibri"/>
                <w:i/>
                <w:sz w:val="24"/>
                <w:szCs w:val="24"/>
              </w:rPr>
              <w:t>Primera práctica profesional en  Constructora Excon S.A., Proyecto Desarrollo Los Bronces (Minera Los Bronces, Anglo American), Desempeñando el cargo de  Cargo  Supervisor (Capataz) Movimiento Masivo de Tierras.</w:t>
            </w:r>
          </w:p>
          <w:p w:rsidR="004803D5" w:rsidRP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E0839" w:rsidRPr="004803D5" w:rsidRDefault="006E0839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803D5">
              <w:rPr>
                <w:rFonts w:ascii="Calibri" w:hAnsi="Calibri" w:cs="Calibri"/>
                <w:i/>
                <w:sz w:val="24"/>
                <w:szCs w:val="24"/>
              </w:rPr>
              <w:t>2011 - Ultima práctica profesional en Constructora Excon S.A., Realizada en Oficina Central, en el departamento de estudio de propuestas, desempeñando el cargo de Asistente de Propuesta.</w:t>
            </w:r>
          </w:p>
          <w:p w:rsidR="004803D5" w:rsidRP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597508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803D5">
              <w:rPr>
                <w:rFonts w:ascii="Calibri" w:hAnsi="Calibri" w:cs="Calibri"/>
                <w:i/>
                <w:sz w:val="24"/>
                <w:szCs w:val="24"/>
              </w:rPr>
              <w:t>2012 - Constructora Excon S.A</w:t>
            </w:r>
            <w:r w:rsidR="00597508">
              <w:rPr>
                <w:rFonts w:ascii="Calibri" w:hAnsi="Calibri" w:cs="Calibri"/>
                <w:i/>
                <w:sz w:val="24"/>
                <w:szCs w:val="24"/>
              </w:rPr>
              <w:t>., Cargo Asistente de Propuesta.</w:t>
            </w:r>
          </w:p>
          <w:p w:rsidR="00597508" w:rsidRDefault="00597508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597508" w:rsidRDefault="00597508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2012 - Hasta el día de hoy: Constructora Excon S.A., Cargo Supervisor de terreno, Proyecto OGP1, Minera Escondida.</w:t>
            </w:r>
          </w:p>
          <w:p w:rsid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4803D5" w:rsidRPr="004803D5" w:rsidRDefault="004803D5" w:rsidP="00A70FA6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6E0839" w:rsidRDefault="006E0839" w:rsidP="006E0839">
            <w:pPr>
              <w:pStyle w:val="Seccin"/>
            </w:pPr>
            <w:r>
              <w:t xml:space="preserve">programas </w:t>
            </w:r>
          </w:p>
          <w:p w:rsidR="006E0839" w:rsidRPr="003D1432" w:rsidRDefault="006E083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Niveles ( Básico – Avanzado – Profesional )</w:t>
            </w:r>
          </w:p>
          <w:p w:rsidR="006E0839" w:rsidRDefault="006E0839" w:rsidP="003D1432">
            <w:pPr>
              <w:spacing w:line="360" w:lineRule="auto"/>
            </w:pPr>
          </w:p>
          <w:p w:rsidR="006E0839" w:rsidRPr="003D1432" w:rsidRDefault="006E0839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Programa Opus</w:t>
            </w:r>
            <w:r w:rsidR="003D1432"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       </w:t>
            </w:r>
            <w:r w:rsidR="003D1432">
              <w:rPr>
                <w:rFonts w:ascii="Calibri" w:hAnsi="Calibri" w:cs="Calibri"/>
                <w:i/>
                <w:sz w:val="24"/>
                <w:szCs w:val="24"/>
              </w:rPr>
              <w:t xml:space="preserve">    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: Nivel Avanzado.</w:t>
            </w:r>
          </w:p>
          <w:p w:rsidR="006E0839" w:rsidRPr="003D1432" w:rsidRDefault="006E0839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Primavera P6    </w:t>
            </w:r>
            <w:r w:rsidR="003D1432"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    </w:t>
            </w:r>
            <w:r w:rsidR="003D1432">
              <w:rPr>
                <w:rFonts w:ascii="Calibri" w:hAnsi="Calibri" w:cs="Calibri"/>
                <w:i/>
                <w:sz w:val="24"/>
                <w:szCs w:val="24"/>
              </w:rPr>
              <w:t xml:space="preserve">    </w:t>
            </w:r>
            <w:r w:rsidR="003D1432"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 </w:t>
            </w:r>
            <w:r w:rsidR="003D1432">
              <w:rPr>
                <w:rFonts w:ascii="Calibri" w:hAnsi="Calibri" w:cs="Calibri"/>
                <w:i/>
                <w:sz w:val="24"/>
                <w:szCs w:val="24"/>
              </w:rPr>
              <w:t xml:space="preserve"> 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: Nivel Básico.</w:t>
            </w:r>
          </w:p>
          <w:p w:rsidR="006E0839" w:rsidRPr="003D1432" w:rsidRDefault="003D1432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Microsoft Project     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: Nivel Avanzado.</w:t>
            </w:r>
          </w:p>
          <w:p w:rsidR="003D1432" w:rsidRPr="003D1432" w:rsidRDefault="003D1432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Microsoft office Excel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>: Nivel Avanzado.</w:t>
            </w:r>
          </w:p>
          <w:p w:rsidR="003D1432" w:rsidRPr="003D1432" w:rsidRDefault="003D1432" w:rsidP="003D1432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Programa Presto     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 </w:t>
            </w:r>
            <w:r w:rsidRPr="003D1432">
              <w:rPr>
                <w:rFonts w:ascii="Calibri" w:hAnsi="Calibri" w:cs="Calibri"/>
                <w:i/>
                <w:sz w:val="24"/>
                <w:szCs w:val="24"/>
              </w:rPr>
              <w:t xml:space="preserve"> : Nivel Básico.</w:t>
            </w:r>
          </w:p>
          <w:p w:rsidR="006E0839" w:rsidRDefault="003D1432" w:rsidP="00597508">
            <w:pPr>
              <w:pStyle w:val="Prrafodelista"/>
              <w:numPr>
                <w:ilvl w:val="0"/>
                <w:numId w:val="29"/>
              </w:numPr>
              <w:spacing w:line="360" w:lineRule="auto"/>
            </w:pPr>
            <w:r w:rsidRPr="00597508">
              <w:rPr>
                <w:rFonts w:ascii="Calibri" w:hAnsi="Calibri" w:cs="Calibri"/>
                <w:i/>
                <w:sz w:val="24"/>
                <w:szCs w:val="24"/>
              </w:rPr>
              <w:t xml:space="preserve">Programa AutoCAD     : Nivel </w:t>
            </w:r>
            <w:r w:rsidR="00597508" w:rsidRPr="003D1432">
              <w:rPr>
                <w:rFonts w:ascii="Calibri" w:hAnsi="Calibri" w:cs="Calibri"/>
                <w:i/>
                <w:sz w:val="24"/>
                <w:szCs w:val="24"/>
              </w:rPr>
              <w:t>Básico.</w:t>
            </w:r>
          </w:p>
          <w:p w:rsidR="004803D5" w:rsidRDefault="004803D5"/>
          <w:p w:rsidR="004803D5" w:rsidRDefault="004803D5"/>
          <w:p w:rsidR="006E0839" w:rsidRDefault="006E0839"/>
          <w:p w:rsidR="006A39DC" w:rsidRDefault="006A39DC" w:rsidP="006E0839"/>
        </w:tc>
      </w:tr>
    </w:tbl>
    <w:p w:rsidR="00A70FA6" w:rsidRPr="003D1432" w:rsidRDefault="00A70FA6" w:rsidP="00A70FA6">
      <w:pPr>
        <w:spacing w:after="200" w:line="276" w:lineRule="auto"/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3D1432">
        <w:rPr>
          <w:rFonts w:ascii="Calibri" w:hAnsi="Calibri" w:cs="Calibri"/>
          <w:i/>
          <w:sz w:val="24"/>
          <w:szCs w:val="24"/>
        </w:rPr>
        <w:lastRenderedPageBreak/>
        <w:t>Disponibilidad inmediata.</w:t>
      </w:r>
    </w:p>
    <w:sectPr w:rsidR="00A70FA6" w:rsidRPr="003D1432" w:rsidSect="006A39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DC" w:rsidRDefault="001E2EDC">
      <w:pPr>
        <w:spacing w:after="0" w:line="240" w:lineRule="auto"/>
      </w:pPr>
      <w:r>
        <w:separator/>
      </w:r>
    </w:p>
  </w:endnote>
  <w:endnote w:type="continuationSeparator" w:id="0">
    <w:p w:rsidR="001E2EDC" w:rsidRDefault="001E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par"/>
    </w:pPr>
    <w:r>
      <w:t xml:space="preserve">Página </w:t>
    </w:r>
    <w:r w:rsidR="003D1432">
      <w:fldChar w:fldCharType="begin"/>
    </w:r>
    <w:r w:rsidR="003D1432">
      <w:instrText xml:space="preserve"> PAGE   \* MERGEFORMAT </w:instrText>
    </w:r>
    <w:r w:rsidR="003D1432">
      <w:fldChar w:fldCharType="separate"/>
    </w:r>
    <w:r>
      <w:rPr>
        <w:noProof/>
        <w:sz w:val="24"/>
        <w:szCs w:val="24"/>
      </w:rPr>
      <w:t>2</w:t>
    </w:r>
    <w:r w:rsidR="003D1432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impar"/>
    </w:pPr>
    <w:r>
      <w:t xml:space="preserve">Página </w:t>
    </w:r>
    <w:r w:rsidR="003D1432">
      <w:fldChar w:fldCharType="begin"/>
    </w:r>
    <w:r w:rsidR="003D1432">
      <w:instrText xml:space="preserve"> PAGE   \* MERGEFORMAT </w:instrText>
    </w:r>
    <w:r w:rsidR="003D1432">
      <w:fldChar w:fldCharType="separate"/>
    </w:r>
    <w:r w:rsidR="00597508" w:rsidRPr="00597508">
      <w:rPr>
        <w:noProof/>
        <w:sz w:val="24"/>
        <w:szCs w:val="24"/>
      </w:rPr>
      <w:t>2</w:t>
    </w:r>
    <w:r w:rsidR="003D1432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DC" w:rsidRDefault="001E2EDC">
      <w:pPr>
        <w:spacing w:after="0" w:line="240" w:lineRule="auto"/>
      </w:pPr>
      <w:r>
        <w:separator/>
      </w:r>
    </w:p>
  </w:footnote>
  <w:footnote w:type="continuationSeparator" w:id="0">
    <w:p w:rsidR="001E2EDC" w:rsidRDefault="001E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5327404"/>
      <w:placeholder>
        <w:docPart w:val="14920B71B2724830B35D27E614EB6CE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1E2EDC">
        <w:pPr>
          <w:pStyle w:val="Encabezadopar"/>
          <w:rPr>
            <w:szCs w:val="20"/>
          </w:rPr>
        </w:pPr>
        <w:r>
          <w:rPr>
            <w:szCs w:val="20"/>
            <w:lang w:val="es-CL"/>
          </w:rPr>
          <w:t>Emanuel León Carreño</w:t>
        </w:r>
      </w:p>
    </w:sdtContent>
  </w:sdt>
  <w:p w:rsidR="006A39DC" w:rsidRDefault="006A39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alias w:val="Aut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1E2EDC">
        <w:pPr>
          <w:pStyle w:val="Encabezadoimpar"/>
          <w:rPr>
            <w:szCs w:val="20"/>
          </w:rPr>
        </w:pPr>
        <w:r>
          <w:rPr>
            <w:szCs w:val="20"/>
            <w:lang w:val="es-CL"/>
          </w:rPr>
          <w:t>Emanuel León Carreño</w:t>
        </w:r>
      </w:p>
    </w:sdtContent>
  </w:sdt>
  <w:p w:rsidR="006A39DC" w:rsidRDefault="006A39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440D8C"/>
    <w:multiLevelType w:val="hybridMultilevel"/>
    <w:tmpl w:val="AA2034B8"/>
    <w:lvl w:ilvl="0" w:tplc="6F78DB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816FC6"/>
    <w:multiLevelType w:val="hybridMultilevel"/>
    <w:tmpl w:val="E758B602"/>
    <w:lvl w:ilvl="0" w:tplc="2A8EDAD6">
      <w:start w:val="2011"/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9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E7"/>
    <w:rsid w:val="001234D6"/>
    <w:rsid w:val="00143B5C"/>
    <w:rsid w:val="001E2EDC"/>
    <w:rsid w:val="003D1432"/>
    <w:rsid w:val="004803D5"/>
    <w:rsid w:val="00537EC6"/>
    <w:rsid w:val="005706FB"/>
    <w:rsid w:val="00597508"/>
    <w:rsid w:val="005D7426"/>
    <w:rsid w:val="006A39DC"/>
    <w:rsid w:val="006E0839"/>
    <w:rsid w:val="00785BE5"/>
    <w:rsid w:val="007A23A5"/>
    <w:rsid w:val="00A70FA6"/>
    <w:rsid w:val="00E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leonc.1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yperlink" Target="mailto:eleonc@live.c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BCC97B0E0C4679A71759C15A0D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2564-5816-4287-8E0B-EB3E2F975B72}"/>
      </w:docPartPr>
      <w:docPartBody>
        <w:p w:rsidR="00AA1B68" w:rsidRDefault="000161A5">
          <w:pPr>
            <w:pStyle w:val="B8BCC97B0E0C4679A71759C15A0DBC11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14920B71B2724830B35D27E614EB6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E15F-AD49-4F78-8DD8-70D72D02CBD9}"/>
      </w:docPartPr>
      <w:docPartBody>
        <w:p w:rsidR="00AA1B68" w:rsidRDefault="000161A5">
          <w:pPr>
            <w:pStyle w:val="14920B71B2724830B35D27E614EB6CEA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3407DC1D317C4B778FA4040CCCBE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5640-1A65-44E4-A3E8-0B94F22B0468}"/>
      </w:docPartPr>
      <w:docPartBody>
        <w:p w:rsidR="00AA1B68" w:rsidRDefault="000161A5" w:rsidP="000161A5">
          <w:pPr>
            <w:pStyle w:val="3407DC1D317C4B778FA4040CCCBE1C7B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AC3D4C1546FF43F49A001F9AC2ED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CCD41-D8B8-46C7-A60E-13F6E7AAA110}"/>
      </w:docPartPr>
      <w:docPartBody>
        <w:p w:rsidR="00AA1B68" w:rsidRDefault="000161A5" w:rsidP="000161A5">
          <w:pPr>
            <w:pStyle w:val="AC3D4C1546FF43F49A001F9AC2ED4F0C"/>
          </w:pPr>
          <w:r>
            <w:rPr>
              <w:lang w:val="es-ES"/>
            </w:rPr>
            <w:t>[Seleccionar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61A5"/>
    <w:rsid w:val="000161A5"/>
    <w:rsid w:val="00A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0161A5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B8BCC97B0E0C4679A71759C15A0DBC11">
    <w:name w:val="B8BCC97B0E0C4679A71759C15A0DBC11"/>
  </w:style>
  <w:style w:type="paragraph" w:customStyle="1" w:styleId="1310240B5C2E4F9BB9256F2709B58F62">
    <w:name w:val="1310240B5C2E4F9BB9256F2709B58F62"/>
  </w:style>
  <w:style w:type="paragraph" w:customStyle="1" w:styleId="94512C865903427B9A60B2F04C6EBB2E">
    <w:name w:val="94512C865903427B9A60B2F04C6EBB2E"/>
  </w:style>
  <w:style w:type="paragraph" w:customStyle="1" w:styleId="E20203173A53497D902F09326E68144D">
    <w:name w:val="E20203173A53497D902F09326E68144D"/>
  </w:style>
  <w:style w:type="paragraph" w:customStyle="1" w:styleId="98EF26B2FD094D95A53360458A6E78F3">
    <w:name w:val="98EF26B2FD094D95A53360458A6E78F3"/>
  </w:style>
  <w:style w:type="paragraph" w:customStyle="1" w:styleId="BC28154854184390AC19D2219C6DE14A">
    <w:name w:val="BC28154854184390AC19D2219C6DE14A"/>
  </w:style>
  <w:style w:type="paragraph" w:customStyle="1" w:styleId="B3B93E457FFA47F98229EB9FBE358031">
    <w:name w:val="B3B93E457FFA47F98229EB9FBE358031"/>
  </w:style>
  <w:style w:type="paragraph" w:customStyle="1" w:styleId="E010263BA7964D3ABF821313849C98FE">
    <w:name w:val="E010263BA7964D3ABF821313849C98FE"/>
  </w:style>
  <w:style w:type="paragraph" w:customStyle="1" w:styleId="2CD80B713D964102BB29F03F30FEC102">
    <w:name w:val="2CD80B713D964102BB29F03F30FEC102"/>
  </w:style>
  <w:style w:type="paragraph" w:customStyle="1" w:styleId="31A18EC3894D4BCBAB5F4B4253E41A8C">
    <w:name w:val="31A18EC3894D4BCBAB5F4B4253E41A8C"/>
  </w:style>
  <w:style w:type="paragraph" w:customStyle="1" w:styleId="EEEC34BEF30147D1BD265948D6ABFEC8">
    <w:name w:val="EEEC34BEF30147D1BD265948D6ABFEC8"/>
  </w:style>
  <w:style w:type="paragraph" w:customStyle="1" w:styleId="227D2572E53C4C278D62E9789E53AFF3">
    <w:name w:val="227D2572E53C4C278D62E9789E53AFF3"/>
  </w:style>
  <w:style w:type="paragraph" w:customStyle="1" w:styleId="4B095B6ADDB04F71BD122900B742C037">
    <w:name w:val="4B095B6ADDB04F71BD122900B742C037"/>
  </w:style>
  <w:style w:type="paragraph" w:customStyle="1" w:styleId="3F06931FA8ED4DC29654DF022F63FB9D">
    <w:name w:val="3F06931FA8ED4DC29654DF022F63FB9D"/>
  </w:style>
  <w:style w:type="paragraph" w:customStyle="1" w:styleId="4D3225212434451687ADFC5E55595CF0">
    <w:name w:val="4D3225212434451687ADFC5E55595CF0"/>
  </w:style>
  <w:style w:type="paragraph" w:customStyle="1" w:styleId="FB4901EA82CF420C9770C9E07AD259DB">
    <w:name w:val="FB4901EA82CF420C9770C9E07AD259DB"/>
  </w:style>
  <w:style w:type="paragraph" w:customStyle="1" w:styleId="8688D1E7BD6742249B2743BA6F315E05">
    <w:name w:val="8688D1E7BD6742249B2743BA6F315E05"/>
  </w:style>
  <w:style w:type="paragraph" w:customStyle="1" w:styleId="14920B71B2724830B35D27E614EB6CEA">
    <w:name w:val="14920B71B2724830B35D27E614EB6CEA"/>
  </w:style>
  <w:style w:type="paragraph" w:customStyle="1" w:styleId="3163861B94374599A771EFBAD342E7C4">
    <w:name w:val="3163861B94374599A771EFBAD342E7C4"/>
  </w:style>
  <w:style w:type="paragraph" w:customStyle="1" w:styleId="06007E3C0B89470893FE1D0765A3034F">
    <w:name w:val="06007E3C0B89470893FE1D0765A3034F"/>
    <w:rsid w:val="000161A5"/>
  </w:style>
  <w:style w:type="paragraph" w:customStyle="1" w:styleId="69A264DAD92F49C9B024C4F6E41995CC">
    <w:name w:val="69A264DAD92F49C9B024C4F6E41995CC"/>
    <w:rsid w:val="000161A5"/>
  </w:style>
  <w:style w:type="paragraph" w:customStyle="1" w:styleId="7A75C4CEC3684E3BAE1CE7895B4FDBFC">
    <w:name w:val="7A75C4CEC3684E3BAE1CE7895B4FDBFC"/>
    <w:rsid w:val="000161A5"/>
  </w:style>
  <w:style w:type="paragraph" w:customStyle="1" w:styleId="999EEA6A327A43F18C5DDC2A02AC5821">
    <w:name w:val="999EEA6A327A43F18C5DDC2A02AC5821"/>
    <w:rsid w:val="000161A5"/>
  </w:style>
  <w:style w:type="paragraph" w:customStyle="1" w:styleId="AA1FA95C254748A4895DA9891F462690">
    <w:name w:val="AA1FA95C254748A4895DA9891F462690"/>
    <w:rsid w:val="000161A5"/>
  </w:style>
  <w:style w:type="paragraph" w:customStyle="1" w:styleId="99CCFCCD25EE4F768D901CB2C13F7C2D">
    <w:name w:val="99CCFCCD25EE4F768D901CB2C13F7C2D"/>
    <w:rsid w:val="000161A5"/>
  </w:style>
  <w:style w:type="paragraph" w:customStyle="1" w:styleId="5466A0467AAB4C31ADD12D285D06B26C">
    <w:name w:val="5466A0467AAB4C31ADD12D285D06B26C"/>
    <w:rsid w:val="000161A5"/>
  </w:style>
  <w:style w:type="paragraph" w:customStyle="1" w:styleId="B540E67053EF4C7A87AE6873BB95BCB5">
    <w:name w:val="B540E67053EF4C7A87AE6873BB95BCB5"/>
    <w:rsid w:val="000161A5"/>
  </w:style>
  <w:style w:type="paragraph" w:customStyle="1" w:styleId="2724649C07D443DDABEE51D7EF07B9FE">
    <w:name w:val="2724649C07D443DDABEE51D7EF07B9FE"/>
    <w:rsid w:val="000161A5"/>
  </w:style>
  <w:style w:type="paragraph" w:customStyle="1" w:styleId="E39EFBD9F8BF4FEA859D9C4352212C74">
    <w:name w:val="E39EFBD9F8BF4FEA859D9C4352212C74"/>
    <w:rsid w:val="000161A5"/>
  </w:style>
  <w:style w:type="paragraph" w:customStyle="1" w:styleId="280BCE2A8830470E8D6B559A3F0F96CE">
    <w:name w:val="280BCE2A8830470E8D6B559A3F0F96CE"/>
    <w:rsid w:val="000161A5"/>
  </w:style>
  <w:style w:type="paragraph" w:customStyle="1" w:styleId="755CCDF423E04212A646261F61A6FFCF">
    <w:name w:val="755CCDF423E04212A646261F61A6FFCF"/>
    <w:rsid w:val="000161A5"/>
  </w:style>
  <w:style w:type="paragraph" w:customStyle="1" w:styleId="3407DC1D317C4B778FA4040CCCBE1C7B">
    <w:name w:val="3407DC1D317C4B778FA4040CCCBE1C7B"/>
    <w:rsid w:val="000161A5"/>
  </w:style>
  <w:style w:type="paragraph" w:customStyle="1" w:styleId="AC3D4C1546FF43F49A001F9AC2ED4F0C">
    <w:name w:val="AC3D4C1546FF43F49A001F9AC2ED4F0C"/>
    <w:rsid w:val="000161A5"/>
  </w:style>
  <w:style w:type="paragraph" w:customStyle="1" w:styleId="CC3DB802AC114EEB8546D7E452320D51">
    <w:name w:val="CC3DB802AC114EEB8546D7E452320D51"/>
    <w:rsid w:val="000161A5"/>
  </w:style>
  <w:style w:type="paragraph" w:customStyle="1" w:styleId="E26EFD64F2A34B5D8E1902BC363A3C43">
    <w:name w:val="E26EFD64F2A34B5D8E1902BC363A3C43"/>
    <w:rsid w:val="000161A5"/>
  </w:style>
  <w:style w:type="paragraph" w:customStyle="1" w:styleId="32533AD8B1F940F3829F4E48DDCC174F">
    <w:name w:val="32533AD8B1F940F3829F4E48DDCC174F"/>
    <w:rsid w:val="000161A5"/>
  </w:style>
  <w:style w:type="paragraph" w:customStyle="1" w:styleId="C2C7A4D544374FD88CAF0B759D5F534E">
    <w:name w:val="C2C7A4D544374FD88CAF0B759D5F534E"/>
    <w:rsid w:val="000161A5"/>
  </w:style>
  <w:style w:type="paragraph" w:customStyle="1" w:styleId="72D900D076364B89A7BD22D3C022DCAE">
    <w:name w:val="72D900D076364B89A7BD22D3C022DCAE"/>
    <w:rsid w:val="000161A5"/>
  </w:style>
  <w:style w:type="paragraph" w:customStyle="1" w:styleId="8F9B37E670F54BCC95BF7C8F17124530">
    <w:name w:val="8F9B37E670F54BCC95BF7C8F17124530"/>
    <w:rsid w:val="000161A5"/>
  </w:style>
  <w:style w:type="paragraph" w:customStyle="1" w:styleId="0550079924554947ADD9ECEF34AB67BF">
    <w:name w:val="0550079924554947ADD9ECEF34AB67BF"/>
    <w:rsid w:val="000161A5"/>
  </w:style>
  <w:style w:type="paragraph" w:customStyle="1" w:styleId="966FDAF3B06748EF8BBC3E5AC6A71565">
    <w:name w:val="966FDAF3B06748EF8BBC3E5AC6A71565"/>
    <w:rsid w:val="000161A5"/>
  </w:style>
  <w:style w:type="paragraph" w:customStyle="1" w:styleId="43B0790CE767468D86C5FFDE2DAF0D98">
    <w:name w:val="43B0790CE767468D86C5FFDE2DAF0D98"/>
    <w:rsid w:val="000161A5"/>
  </w:style>
  <w:style w:type="paragraph" w:customStyle="1" w:styleId="3458B575064C42C59A381D2C64E02386">
    <w:name w:val="3458B575064C42C59A381D2C64E02386"/>
    <w:rsid w:val="000161A5"/>
  </w:style>
  <w:style w:type="paragraph" w:customStyle="1" w:styleId="766CE1F178A04972AD7C8CAA8945D4CA">
    <w:name w:val="766CE1F178A04972AD7C8CAA8945D4CA"/>
    <w:rsid w:val="000161A5"/>
  </w:style>
  <w:style w:type="paragraph" w:customStyle="1" w:styleId="F3F1B03A12ED4EE29A01924D1F85001A">
    <w:name w:val="F3F1B03A12ED4EE29A01924D1F85001A"/>
    <w:rsid w:val="000161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Props1.xml><?xml version="1.0" encoding="utf-8"?>
<ds:datastoreItem xmlns:ds="http://schemas.openxmlformats.org/officeDocument/2006/customXml" ds:itemID="{5E19F5FF-2D35-444A-B6CF-918D5F693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25CF1-0970-497A-B4CD-90687777C262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León Carreño</dc:creator>
  <cp:lastModifiedBy>Eleonc</cp:lastModifiedBy>
  <cp:revision>2</cp:revision>
  <cp:lastPrinted>2012-01-16T16:00:00Z</cp:lastPrinted>
  <dcterms:created xsi:type="dcterms:W3CDTF">2012-10-16T01:30:00Z</dcterms:created>
  <dcterms:modified xsi:type="dcterms:W3CDTF">2012-10-16T01:30:00Z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